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41" w:rsidRDefault="00FC2741" w:rsidP="00FC2741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Таблица 2</w:t>
      </w:r>
    </w:p>
    <w:p w:rsidR="00260C57" w:rsidRDefault="00260C57">
      <w:pPr>
        <w:jc w:val="center"/>
        <w:rPr>
          <w:noProof/>
        </w:rPr>
      </w:pPr>
    </w:p>
    <w:p w:rsidR="006152C6" w:rsidRDefault="00C4267A">
      <w:pPr>
        <w:jc w:val="center"/>
        <w:rPr>
          <w:noProof/>
        </w:rPr>
      </w:pPr>
      <w:r>
        <w:rPr>
          <w:noProof/>
        </w:rPr>
        <w:t>ИФНС по</w:t>
      </w:r>
    </w:p>
    <w:p w:rsidR="006152C6" w:rsidRDefault="00C4267A">
      <w:pPr>
        <w:jc w:val="center"/>
        <w:rPr>
          <w:noProof/>
        </w:rPr>
      </w:pPr>
      <w:r>
        <w:rPr>
          <w:noProof/>
        </w:rPr>
        <w:t>УФНС России по Краснодарскому краю</w:t>
      </w:r>
    </w:p>
    <w:p w:rsidR="006152C6" w:rsidRDefault="00C4267A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6152C6" w:rsidRDefault="00C4267A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6152C6" w:rsidRDefault="00C4267A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01.07.2024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30.09.2024</w:t>
      </w:r>
    </w:p>
    <w:p w:rsidR="006152C6" w:rsidRDefault="006152C6">
      <w:pPr>
        <w:jc w:val="center"/>
        <w:rPr>
          <w:noProof/>
          <w:sz w:val="18"/>
          <w:lang w:val="en-US"/>
        </w:rPr>
      </w:pPr>
    </w:p>
    <w:tbl>
      <w:tblPr>
        <w:tblW w:w="1068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585"/>
        <w:gridCol w:w="1585"/>
      </w:tblGrid>
      <w:tr w:rsidR="00B9470C" w:rsidTr="00B9470C">
        <w:trPr>
          <w:cantSplit/>
          <w:trHeight w:val="677"/>
        </w:trPr>
        <w:tc>
          <w:tcPr>
            <w:tcW w:w="7513" w:type="dxa"/>
          </w:tcPr>
          <w:p w:rsidR="00B9470C" w:rsidRDefault="00B9470C">
            <w:pPr>
              <w:jc w:val="center"/>
              <w:rPr>
                <w:noProof/>
                <w:sz w:val="18"/>
                <w:lang w:val="en-US"/>
              </w:rPr>
            </w:pPr>
          </w:p>
          <w:p w:rsidR="00B9470C" w:rsidRDefault="00B9470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585" w:type="dxa"/>
            <w:vAlign w:val="center"/>
          </w:tcPr>
          <w:p w:rsidR="00B9470C" w:rsidRDefault="00B9470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  <w:tc>
          <w:tcPr>
            <w:tcW w:w="1585" w:type="dxa"/>
          </w:tcPr>
          <w:p w:rsidR="00B9470C" w:rsidRDefault="00260C57">
            <w:pPr>
              <w:jc w:val="center"/>
              <w:rPr>
                <w:noProof/>
                <w:sz w:val="18"/>
              </w:rPr>
            </w:pPr>
            <w:r w:rsidRPr="00B01F33">
              <w:rPr>
                <w:i/>
                <w:noProof/>
                <w:sz w:val="18"/>
              </w:rPr>
              <w:t>В процентах к общему количеству обращений</w:t>
            </w:r>
          </w:p>
        </w:tc>
      </w:tr>
      <w:tr w:rsidR="00B9470C" w:rsidTr="00B9470C">
        <w:trPr>
          <w:cantSplit/>
        </w:trPr>
        <w:tc>
          <w:tcPr>
            <w:tcW w:w="7513" w:type="dxa"/>
          </w:tcPr>
          <w:p w:rsidR="00B9470C" w:rsidRPr="00DA20FC" w:rsidRDefault="00B9470C">
            <w:pPr>
              <w:jc w:val="center"/>
              <w:rPr>
                <w:b/>
                <w:i/>
                <w:noProof/>
                <w:sz w:val="18"/>
              </w:rPr>
            </w:pPr>
            <w:r w:rsidRPr="00DA20FC">
              <w:rPr>
                <w:b/>
                <w:i/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B9470C" w:rsidRPr="00DA20FC" w:rsidRDefault="00B9470C">
            <w:pPr>
              <w:jc w:val="center"/>
              <w:rPr>
                <w:b/>
                <w:i/>
                <w:noProof/>
                <w:sz w:val="18"/>
              </w:rPr>
            </w:pPr>
            <w:r w:rsidRPr="00DA20FC">
              <w:rPr>
                <w:b/>
                <w:i/>
                <w:noProof/>
                <w:sz w:val="18"/>
              </w:rPr>
              <w:t>2</w:t>
            </w:r>
          </w:p>
        </w:tc>
        <w:tc>
          <w:tcPr>
            <w:tcW w:w="1585" w:type="dxa"/>
          </w:tcPr>
          <w:p w:rsidR="00B9470C" w:rsidRPr="00DA20FC" w:rsidRDefault="00DA20FC">
            <w:pPr>
              <w:jc w:val="center"/>
              <w:rPr>
                <w:b/>
                <w:i/>
                <w:noProof/>
                <w:sz w:val="18"/>
              </w:rPr>
            </w:pPr>
            <w:r w:rsidRPr="00DA20FC">
              <w:rPr>
                <w:b/>
                <w:i/>
                <w:noProof/>
                <w:sz w:val="18"/>
              </w:rPr>
              <w:t>3</w:t>
            </w:r>
          </w:p>
        </w:tc>
      </w:tr>
      <w:tr w:rsidR="00B9470C" w:rsidTr="00B9470C">
        <w:trPr>
          <w:cantSplit/>
        </w:trPr>
        <w:tc>
          <w:tcPr>
            <w:tcW w:w="7513" w:type="dxa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0001.0002.0024.0066 Нормативное правовое регулирование государственной службы Российской Федерации</w:t>
            </w:r>
          </w:p>
        </w:tc>
        <w:tc>
          <w:tcPr>
            <w:tcW w:w="1585" w:type="dxa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B9470C" w:rsidTr="00B9470C">
        <w:trPr>
          <w:cantSplit/>
        </w:trPr>
        <w:tc>
          <w:tcPr>
            <w:tcW w:w="7513" w:type="dxa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1585" w:type="dxa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585" w:type="dxa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B9470C" w:rsidTr="00B9470C">
        <w:trPr>
          <w:cantSplit/>
        </w:trPr>
        <w:tc>
          <w:tcPr>
            <w:tcW w:w="7513" w:type="dxa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1585" w:type="dxa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85" w:type="dxa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B9470C" w:rsidTr="00B9470C">
        <w:trPr>
          <w:cantSplit/>
        </w:trPr>
        <w:tc>
          <w:tcPr>
            <w:tcW w:w="7513" w:type="dxa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1585" w:type="dxa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85" w:type="dxa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B9470C" w:rsidTr="00B9470C">
        <w:trPr>
          <w:cantSplit/>
        </w:trPr>
        <w:tc>
          <w:tcPr>
            <w:tcW w:w="7513" w:type="dxa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1585" w:type="dxa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37</w:t>
            </w:r>
          </w:p>
        </w:tc>
        <w:tc>
          <w:tcPr>
            <w:tcW w:w="1585" w:type="dxa"/>
          </w:tcPr>
          <w:p w:rsidR="00B9470C" w:rsidRDefault="00DA5683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1,4</w:t>
            </w:r>
          </w:p>
        </w:tc>
      </w:tr>
      <w:tr w:rsidR="00B9470C" w:rsidTr="00B9470C">
        <w:trPr>
          <w:cantSplit/>
        </w:trPr>
        <w:tc>
          <w:tcPr>
            <w:tcW w:w="7513" w:type="dxa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1585" w:type="dxa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85" w:type="dxa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B9470C" w:rsidTr="00B9470C">
        <w:trPr>
          <w:cantSplit/>
        </w:trPr>
        <w:tc>
          <w:tcPr>
            <w:tcW w:w="7513" w:type="dxa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585" w:type="dxa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B9470C" w:rsidTr="00B9470C">
        <w:trPr>
          <w:cantSplit/>
        </w:trPr>
        <w:tc>
          <w:tcPr>
            <w:tcW w:w="7513" w:type="dxa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585" w:type="dxa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585" w:type="dxa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B9470C" w:rsidTr="00B9470C">
        <w:trPr>
          <w:cantSplit/>
        </w:trPr>
        <w:tc>
          <w:tcPr>
            <w:tcW w:w="7513" w:type="dxa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85" w:type="dxa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B9470C" w:rsidTr="00B9470C">
        <w:trPr>
          <w:cantSplit/>
        </w:trPr>
        <w:tc>
          <w:tcPr>
            <w:tcW w:w="7513" w:type="dxa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0001.0002.0027.0142 Личный прием руководителями федеральных органов исполнительной власти</w:t>
            </w:r>
          </w:p>
        </w:tc>
        <w:tc>
          <w:tcPr>
            <w:tcW w:w="1585" w:type="dxa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B9470C" w:rsidTr="00B9470C">
        <w:trPr>
          <w:cantSplit/>
        </w:trPr>
        <w:tc>
          <w:tcPr>
            <w:tcW w:w="7513" w:type="dxa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85" w:type="dxa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1585" w:type="dxa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B9470C" w:rsidTr="00B9470C">
        <w:trPr>
          <w:cantSplit/>
        </w:trPr>
        <w:tc>
          <w:tcPr>
            <w:tcW w:w="7513" w:type="dxa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0002.0006.0064.0250 Трудовые отношения. Заключение, изменение и прекращение трудового договора</w:t>
            </w:r>
          </w:p>
        </w:tc>
        <w:tc>
          <w:tcPr>
            <w:tcW w:w="1585" w:type="dxa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B9470C" w:rsidTr="00B9470C">
        <w:trPr>
          <w:cantSplit/>
        </w:trPr>
        <w:tc>
          <w:tcPr>
            <w:tcW w:w="7513" w:type="dxa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0002.0006.0065.0264 Надзор и контроль за соблюдением трудового законодательства</w:t>
            </w:r>
          </w:p>
        </w:tc>
        <w:tc>
          <w:tcPr>
            <w:tcW w:w="1585" w:type="dxa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585" w:type="dxa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B9470C" w:rsidTr="00B9470C">
        <w:trPr>
          <w:cantSplit/>
        </w:trPr>
        <w:tc>
          <w:tcPr>
            <w:tcW w:w="7513" w:type="dxa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585" w:type="dxa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585" w:type="dxa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B9470C" w:rsidTr="00B9470C">
        <w:trPr>
          <w:cantSplit/>
        </w:trPr>
        <w:tc>
          <w:tcPr>
            <w:tcW w:w="7513" w:type="dxa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0002.0007.0069.0280 Трудовой стаж и трудовые книжки</w:t>
            </w:r>
          </w:p>
        </w:tc>
        <w:tc>
          <w:tcPr>
            <w:tcW w:w="1585" w:type="dxa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B9470C" w:rsidTr="00B9470C">
        <w:trPr>
          <w:cantSplit/>
        </w:trPr>
        <w:tc>
          <w:tcPr>
            <w:tcW w:w="7513" w:type="dxa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585" w:type="dxa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1585" w:type="dxa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894A7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0003.0008.0086.0542 Налог на добычу полезных ископаемых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894A7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0,9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894A7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49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1,9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853083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149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DA5683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5,8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143AB3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47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1,8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6E1271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65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2,6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310638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157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DA5683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6,1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22634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3B758A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210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DA5683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8,2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1A19B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612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DA5683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24,0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3B758A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4B125F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213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DA5683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8,3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3B758A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9B1BC7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3B758A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6E1271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99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DA5683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3,8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7130A4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83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3B758A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3,3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B9470C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3B758A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9B1BC7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3B758A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D447B0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90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3B758A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3,5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Default="00B9470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1D3520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515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Default="00DA5683" w:rsidP="0027654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20,2</w:t>
            </w:r>
          </w:p>
        </w:tc>
      </w:tr>
      <w:tr w:rsidR="00B9470C" w:rsidTr="00FC2741">
        <w:trPr>
          <w:cantSplit/>
        </w:trPr>
        <w:tc>
          <w:tcPr>
            <w:tcW w:w="7513" w:type="dxa"/>
            <w:shd w:val="clear" w:color="auto" w:fill="FFFFFF" w:themeFill="background1"/>
          </w:tcPr>
          <w:p w:rsidR="00B9470C" w:rsidRPr="00276541" w:rsidRDefault="00B9470C" w:rsidP="00276541">
            <w:pPr>
              <w:jc w:val="right"/>
              <w:rPr>
                <w:b/>
                <w:noProof/>
                <w:sz w:val="18"/>
              </w:rPr>
            </w:pPr>
            <w:r w:rsidRPr="00276541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Pr="00276541" w:rsidRDefault="00D945BA" w:rsidP="00276541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2542</w:t>
            </w:r>
          </w:p>
        </w:tc>
        <w:tc>
          <w:tcPr>
            <w:tcW w:w="1585" w:type="dxa"/>
            <w:shd w:val="clear" w:color="auto" w:fill="FFFFFF" w:themeFill="background1"/>
          </w:tcPr>
          <w:p w:rsidR="00B9470C" w:rsidRPr="00276541" w:rsidRDefault="00276541" w:rsidP="00276541">
            <w:pPr>
              <w:jc w:val="center"/>
              <w:rPr>
                <w:b/>
                <w:noProof/>
                <w:sz w:val="18"/>
              </w:rPr>
            </w:pPr>
            <w:r w:rsidRPr="00276541">
              <w:rPr>
                <w:b/>
                <w:noProof/>
                <w:sz w:val="18"/>
              </w:rPr>
              <w:t>100</w:t>
            </w:r>
          </w:p>
        </w:tc>
      </w:tr>
    </w:tbl>
    <w:p w:rsidR="00C4267A" w:rsidRDefault="00C4267A" w:rsidP="00FC2741">
      <w:pPr>
        <w:rPr>
          <w:noProof/>
        </w:rPr>
      </w:pPr>
      <w:bookmarkStart w:id="0" w:name="_GoBack"/>
      <w:bookmarkEnd w:id="0"/>
    </w:p>
    <w:sectPr w:rsidR="00C4267A" w:rsidSect="00260C57">
      <w:pgSz w:w="11907" w:h="16840" w:code="9"/>
      <w:pgMar w:top="567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7A"/>
    <w:rsid w:val="00032902"/>
    <w:rsid w:val="000675AA"/>
    <w:rsid w:val="00143AB3"/>
    <w:rsid w:val="0018703E"/>
    <w:rsid w:val="001A19B4"/>
    <w:rsid w:val="001D3520"/>
    <w:rsid w:val="001D6A31"/>
    <w:rsid w:val="00226344"/>
    <w:rsid w:val="00260C57"/>
    <w:rsid w:val="00276541"/>
    <w:rsid w:val="00310638"/>
    <w:rsid w:val="003B758A"/>
    <w:rsid w:val="00420A53"/>
    <w:rsid w:val="004B125F"/>
    <w:rsid w:val="006152C6"/>
    <w:rsid w:val="006746C9"/>
    <w:rsid w:val="006E1271"/>
    <w:rsid w:val="007130A4"/>
    <w:rsid w:val="00853083"/>
    <w:rsid w:val="00865AD8"/>
    <w:rsid w:val="00894A7C"/>
    <w:rsid w:val="008C346D"/>
    <w:rsid w:val="009864ED"/>
    <w:rsid w:val="009A3078"/>
    <w:rsid w:val="009B1BC7"/>
    <w:rsid w:val="009E09FE"/>
    <w:rsid w:val="00A17191"/>
    <w:rsid w:val="00B9470C"/>
    <w:rsid w:val="00C4267A"/>
    <w:rsid w:val="00CF31BD"/>
    <w:rsid w:val="00D447B0"/>
    <w:rsid w:val="00D945BA"/>
    <w:rsid w:val="00DA20FC"/>
    <w:rsid w:val="00DA5683"/>
    <w:rsid w:val="00DF1B59"/>
    <w:rsid w:val="00E22786"/>
    <w:rsid w:val="00E538C6"/>
    <w:rsid w:val="00E726A8"/>
    <w:rsid w:val="00FC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3871D-0272-4B80-A87F-2180F1F4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6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26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53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0-01-082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56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Чернышева Таисия Александровна</dc:creator>
  <cp:keywords/>
  <cp:lastModifiedBy>Чернышева Таисия Александровна</cp:lastModifiedBy>
  <cp:revision>43</cp:revision>
  <cp:lastPrinted>2024-10-02T14:23:00Z</cp:lastPrinted>
  <dcterms:created xsi:type="dcterms:W3CDTF">2024-10-02T13:40:00Z</dcterms:created>
  <dcterms:modified xsi:type="dcterms:W3CDTF">2024-10-24T08:39:00Z</dcterms:modified>
</cp:coreProperties>
</file>